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9A" w:rsidRPr="006F6B44" w:rsidRDefault="00640B9A">
      <w:pPr>
        <w:spacing w:line="600" w:lineRule="exact"/>
        <w:rPr>
          <w:rFonts w:ascii="黑体" w:eastAsia="黑体" w:hAnsi="Times New Roman"/>
          <w:sz w:val="28"/>
          <w:szCs w:val="28"/>
        </w:rPr>
      </w:pPr>
      <w:r w:rsidRPr="006F6B44">
        <w:rPr>
          <w:rFonts w:ascii="黑体" w:eastAsia="黑体" w:hAnsi="宋体" w:cs="黑体" w:hint="eastAsia"/>
          <w:sz w:val="32"/>
          <w:szCs w:val="20"/>
        </w:rPr>
        <w:t>附件</w:t>
      </w:r>
      <w:r w:rsidRPr="006F6B44">
        <w:rPr>
          <w:rFonts w:ascii="黑体" w:eastAsia="黑体" w:hAnsi="Times New Roman"/>
          <w:sz w:val="32"/>
          <w:szCs w:val="20"/>
        </w:rPr>
        <w:t>2</w:t>
      </w:r>
    </w:p>
    <w:p w:rsidR="00640B9A" w:rsidRDefault="00640B9A">
      <w:pPr>
        <w:spacing w:line="600" w:lineRule="exact"/>
        <w:rPr>
          <w:rFonts w:ascii="黑体" w:eastAsia="黑体" w:hAnsi="宋体" w:cs="黑体"/>
        </w:rPr>
      </w:pPr>
    </w:p>
    <w:p w:rsidR="00640B9A" w:rsidRDefault="00640B9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市民政局督导分组情况表</w:t>
      </w:r>
    </w:p>
    <w:tbl>
      <w:tblPr>
        <w:tblpPr w:leftFromText="180" w:rightFromText="180" w:vertAnchor="text" w:horzAnchor="page" w:tblpXSpec="center" w:tblpY="854"/>
        <w:tblOverlap w:val="never"/>
        <w:tblW w:w="9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8"/>
        <w:gridCol w:w="1320"/>
        <w:gridCol w:w="1395"/>
        <w:gridCol w:w="1935"/>
        <w:gridCol w:w="3321"/>
      </w:tblGrid>
      <w:tr w:rsidR="00640B9A" w:rsidRPr="00656A86" w:rsidTr="006F0A64">
        <w:trPr>
          <w:trHeight w:val="1588"/>
        </w:trPr>
        <w:tc>
          <w:tcPr>
            <w:tcW w:w="1088" w:type="dxa"/>
            <w:vAlign w:val="center"/>
          </w:tcPr>
          <w:p w:rsidR="00640B9A" w:rsidRDefault="00640B9A">
            <w:pPr>
              <w:jc w:val="center"/>
              <w:rPr>
                <w:rFonts w:ascii="黑体" w:eastAsia="黑体" w:hAnsi="宋体" w:cs="黑体"/>
                <w:sz w:val="28"/>
                <w:szCs w:val="18"/>
              </w:rPr>
            </w:pPr>
            <w:r>
              <w:rPr>
                <w:rFonts w:ascii="黑体" w:eastAsia="黑体" w:hAnsi="宋体" w:cs="黑体" w:hint="eastAsia"/>
                <w:sz w:val="28"/>
                <w:szCs w:val="18"/>
              </w:rPr>
              <w:t>局领导</w:t>
            </w:r>
          </w:p>
        </w:tc>
        <w:tc>
          <w:tcPr>
            <w:tcW w:w="1320" w:type="dxa"/>
            <w:vAlign w:val="center"/>
          </w:tcPr>
          <w:p w:rsidR="00640B9A" w:rsidRDefault="00640B9A">
            <w:pPr>
              <w:jc w:val="center"/>
              <w:rPr>
                <w:rFonts w:ascii="黑体" w:eastAsia="黑体" w:hAnsi="宋体" w:cs="黑体"/>
                <w:sz w:val="28"/>
                <w:szCs w:val="18"/>
              </w:rPr>
            </w:pPr>
            <w:r>
              <w:rPr>
                <w:rFonts w:ascii="黑体" w:eastAsia="黑体" w:hAnsi="宋体" w:cs="黑体" w:hint="eastAsia"/>
                <w:sz w:val="28"/>
                <w:szCs w:val="18"/>
              </w:rPr>
              <w:t>责任处室</w:t>
            </w:r>
          </w:p>
        </w:tc>
        <w:tc>
          <w:tcPr>
            <w:tcW w:w="1395" w:type="dxa"/>
            <w:vAlign w:val="center"/>
          </w:tcPr>
          <w:p w:rsidR="00640B9A" w:rsidRDefault="00640B9A">
            <w:pPr>
              <w:jc w:val="center"/>
              <w:rPr>
                <w:rFonts w:ascii="黑体" w:eastAsia="黑体" w:hAnsi="宋体" w:cs="黑体"/>
                <w:sz w:val="28"/>
                <w:szCs w:val="18"/>
              </w:rPr>
            </w:pPr>
            <w:r>
              <w:rPr>
                <w:rFonts w:ascii="黑体" w:eastAsia="黑体" w:hAnsi="宋体" w:cs="黑体" w:hint="eastAsia"/>
                <w:sz w:val="28"/>
                <w:szCs w:val="18"/>
              </w:rPr>
              <w:t>专项排查</w:t>
            </w:r>
          </w:p>
          <w:p w:rsidR="00640B9A" w:rsidRDefault="00640B9A">
            <w:pPr>
              <w:jc w:val="center"/>
              <w:rPr>
                <w:rFonts w:ascii="黑体" w:eastAsia="黑体" w:hAnsi="宋体" w:cs="黑体"/>
                <w:sz w:val="28"/>
                <w:szCs w:val="18"/>
              </w:rPr>
            </w:pPr>
            <w:r>
              <w:rPr>
                <w:rFonts w:ascii="黑体" w:eastAsia="黑体" w:hAnsi="宋体" w:cs="黑体" w:hint="eastAsia"/>
                <w:sz w:val="28"/>
                <w:szCs w:val="18"/>
              </w:rPr>
              <w:t>督导成员</w:t>
            </w:r>
          </w:p>
        </w:tc>
        <w:tc>
          <w:tcPr>
            <w:tcW w:w="1935" w:type="dxa"/>
            <w:vAlign w:val="center"/>
          </w:tcPr>
          <w:p w:rsidR="00640B9A" w:rsidRDefault="00640B9A">
            <w:pPr>
              <w:jc w:val="center"/>
              <w:rPr>
                <w:rFonts w:ascii="黑体" w:eastAsia="黑体" w:hAnsi="宋体" w:cs="黑体"/>
                <w:sz w:val="28"/>
                <w:szCs w:val="18"/>
              </w:rPr>
            </w:pPr>
            <w:r>
              <w:rPr>
                <w:rFonts w:ascii="黑体" w:eastAsia="黑体" w:hAnsi="宋体" w:cs="黑体" w:hint="eastAsia"/>
                <w:sz w:val="28"/>
                <w:szCs w:val="18"/>
              </w:rPr>
              <w:t>联系人及电话</w:t>
            </w:r>
          </w:p>
        </w:tc>
        <w:tc>
          <w:tcPr>
            <w:tcW w:w="3321" w:type="dxa"/>
            <w:vAlign w:val="center"/>
          </w:tcPr>
          <w:p w:rsidR="00640B9A" w:rsidRDefault="00640B9A">
            <w:pPr>
              <w:jc w:val="center"/>
              <w:rPr>
                <w:rFonts w:ascii="黑体" w:eastAsia="黑体" w:hAnsi="宋体" w:cs="黑体"/>
                <w:sz w:val="28"/>
                <w:szCs w:val="18"/>
              </w:rPr>
            </w:pPr>
            <w:r>
              <w:rPr>
                <w:rFonts w:ascii="黑体" w:eastAsia="黑体" w:hAnsi="宋体" w:cs="黑体" w:hint="eastAsia"/>
                <w:sz w:val="28"/>
                <w:szCs w:val="18"/>
              </w:rPr>
              <w:t>督导区域</w:t>
            </w:r>
          </w:p>
        </w:tc>
      </w:tr>
      <w:tr w:rsidR="00640B9A" w:rsidRPr="00656A86" w:rsidTr="006F0A64">
        <w:trPr>
          <w:trHeight w:val="1588"/>
        </w:trPr>
        <w:tc>
          <w:tcPr>
            <w:tcW w:w="1088" w:type="dxa"/>
            <w:vAlign w:val="center"/>
          </w:tcPr>
          <w:p w:rsidR="00640B9A" w:rsidRDefault="00640B9A" w:rsidP="006F0A6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李国汉</w:t>
            </w:r>
          </w:p>
        </w:tc>
        <w:tc>
          <w:tcPr>
            <w:tcW w:w="1320" w:type="dxa"/>
            <w:vAlign w:val="center"/>
          </w:tcPr>
          <w:p w:rsidR="00640B9A" w:rsidRDefault="00640B9A" w:rsidP="00640B9A">
            <w:pPr>
              <w:spacing w:line="600" w:lineRule="exact"/>
              <w:ind w:left="31680" w:hangingChars="302" w:firstLine="316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办公室</w:t>
            </w:r>
          </w:p>
          <w:p w:rsidR="00640B9A" w:rsidRDefault="00640B9A" w:rsidP="00640B9A">
            <w:pPr>
              <w:spacing w:line="600" w:lineRule="exact"/>
              <w:ind w:left="31680" w:hangingChars="302" w:firstLine="316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养老处</w:t>
            </w:r>
          </w:p>
        </w:tc>
        <w:tc>
          <w:tcPr>
            <w:tcW w:w="1395" w:type="dxa"/>
            <w:vAlign w:val="center"/>
          </w:tcPr>
          <w:p w:rsidR="00640B9A" w:rsidRDefault="00640B9A" w:rsidP="00640B9A">
            <w:pPr>
              <w:spacing w:line="600" w:lineRule="exact"/>
              <w:ind w:left="31680" w:hangingChars="302" w:firstLine="316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何小平</w:t>
            </w:r>
          </w:p>
          <w:p w:rsidR="00640B9A" w:rsidRDefault="00640B9A" w:rsidP="00640B9A">
            <w:pPr>
              <w:spacing w:line="600" w:lineRule="exact"/>
              <w:ind w:left="31680" w:hangingChars="302" w:firstLine="316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段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然</w:t>
            </w:r>
          </w:p>
        </w:tc>
        <w:tc>
          <w:tcPr>
            <w:tcW w:w="1935" w:type="dxa"/>
            <w:vAlign w:val="center"/>
          </w:tcPr>
          <w:p w:rsidR="00640B9A" w:rsidRDefault="00640B9A" w:rsidP="00640B9A">
            <w:pPr>
              <w:spacing w:line="600" w:lineRule="exact"/>
              <w:ind w:left="31680" w:hangingChars="302" w:firstLine="316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段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然</w:t>
            </w:r>
          </w:p>
          <w:p w:rsidR="00640B9A" w:rsidRDefault="00640B9A" w:rsidP="00640B9A">
            <w:pPr>
              <w:spacing w:line="600" w:lineRule="exact"/>
              <w:ind w:left="31680" w:hangingChars="302" w:firstLine="316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13018080001</w:t>
            </w:r>
          </w:p>
        </w:tc>
        <w:tc>
          <w:tcPr>
            <w:tcW w:w="3321" w:type="dxa"/>
            <w:vAlign w:val="center"/>
          </w:tcPr>
          <w:p w:rsidR="00640B9A" w:rsidRDefault="00640B9A" w:rsidP="006F0A6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江汉区、蔡甸区</w:t>
            </w:r>
          </w:p>
          <w:p w:rsidR="00640B9A" w:rsidRDefault="00640B9A" w:rsidP="006F0A6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武汉经济技术开发区</w:t>
            </w:r>
          </w:p>
        </w:tc>
      </w:tr>
      <w:tr w:rsidR="00640B9A" w:rsidRPr="00656A86" w:rsidTr="006F0A64">
        <w:trPr>
          <w:trHeight w:val="1588"/>
        </w:trPr>
        <w:tc>
          <w:tcPr>
            <w:tcW w:w="1088" w:type="dxa"/>
            <w:vAlign w:val="center"/>
          </w:tcPr>
          <w:p w:rsidR="00640B9A" w:rsidRDefault="00640B9A" w:rsidP="006F0A6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孙家同</w:t>
            </w:r>
          </w:p>
        </w:tc>
        <w:tc>
          <w:tcPr>
            <w:tcW w:w="1320" w:type="dxa"/>
            <w:vAlign w:val="center"/>
          </w:tcPr>
          <w:p w:rsidR="00640B9A" w:rsidRDefault="00640B9A" w:rsidP="006F0A6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地名处</w:t>
            </w:r>
          </w:p>
          <w:p w:rsidR="00640B9A" w:rsidRDefault="00640B9A" w:rsidP="006F0A6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规财处</w:t>
            </w:r>
          </w:p>
        </w:tc>
        <w:tc>
          <w:tcPr>
            <w:tcW w:w="1395" w:type="dxa"/>
            <w:vAlign w:val="center"/>
          </w:tcPr>
          <w:p w:rsidR="00640B9A" w:rsidRDefault="00640B9A" w:rsidP="006F0A6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汪国良</w:t>
            </w:r>
          </w:p>
          <w:p w:rsidR="00640B9A" w:rsidRDefault="00640B9A" w:rsidP="006F0A6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悦</w:t>
            </w:r>
          </w:p>
        </w:tc>
        <w:tc>
          <w:tcPr>
            <w:tcW w:w="1935" w:type="dxa"/>
            <w:vAlign w:val="center"/>
          </w:tcPr>
          <w:p w:rsidR="00640B9A" w:rsidRDefault="00640B9A" w:rsidP="00640B9A">
            <w:pPr>
              <w:spacing w:line="600" w:lineRule="exact"/>
              <w:ind w:left="31680" w:hangingChars="302" w:firstLine="316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悦</w:t>
            </w:r>
          </w:p>
          <w:p w:rsidR="00640B9A" w:rsidRDefault="00640B9A" w:rsidP="006F0A6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13554078117</w:t>
            </w:r>
          </w:p>
        </w:tc>
        <w:tc>
          <w:tcPr>
            <w:tcW w:w="3321" w:type="dxa"/>
            <w:vAlign w:val="center"/>
          </w:tcPr>
          <w:p w:rsidR="00640B9A" w:rsidRDefault="00640B9A" w:rsidP="006F0A6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江岸区、黄陂区、新洲区</w:t>
            </w:r>
          </w:p>
        </w:tc>
      </w:tr>
      <w:tr w:rsidR="00640B9A" w:rsidRPr="00656A86" w:rsidTr="006F0A64">
        <w:trPr>
          <w:trHeight w:val="1588"/>
        </w:trPr>
        <w:tc>
          <w:tcPr>
            <w:tcW w:w="1088" w:type="dxa"/>
            <w:vAlign w:val="center"/>
          </w:tcPr>
          <w:p w:rsidR="00640B9A" w:rsidRDefault="00640B9A" w:rsidP="006F0A6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彭莉莉</w:t>
            </w:r>
          </w:p>
        </w:tc>
        <w:tc>
          <w:tcPr>
            <w:tcW w:w="1320" w:type="dxa"/>
            <w:vAlign w:val="center"/>
          </w:tcPr>
          <w:p w:rsidR="00640B9A" w:rsidRDefault="00640B9A" w:rsidP="006F0A6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儿童处</w:t>
            </w:r>
          </w:p>
          <w:p w:rsidR="00640B9A" w:rsidRDefault="00640B9A" w:rsidP="006F0A6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基政处</w:t>
            </w:r>
          </w:p>
        </w:tc>
        <w:tc>
          <w:tcPr>
            <w:tcW w:w="1395" w:type="dxa"/>
            <w:vAlign w:val="center"/>
          </w:tcPr>
          <w:p w:rsidR="00640B9A" w:rsidRDefault="00640B9A" w:rsidP="006F0A6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孙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洁</w:t>
            </w:r>
          </w:p>
          <w:p w:rsidR="00640B9A" w:rsidRDefault="00640B9A" w:rsidP="006F0A6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吴忠铭</w:t>
            </w:r>
          </w:p>
        </w:tc>
        <w:tc>
          <w:tcPr>
            <w:tcW w:w="1935" w:type="dxa"/>
            <w:vAlign w:val="center"/>
          </w:tcPr>
          <w:p w:rsidR="00640B9A" w:rsidRDefault="00640B9A" w:rsidP="006F0A6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吴忠铭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15607125027</w:t>
            </w:r>
          </w:p>
        </w:tc>
        <w:tc>
          <w:tcPr>
            <w:tcW w:w="3321" w:type="dxa"/>
            <w:vAlign w:val="center"/>
          </w:tcPr>
          <w:p w:rsidR="00640B9A" w:rsidRDefault="00640B9A" w:rsidP="006F0A6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武昌区</w:t>
            </w:r>
          </w:p>
          <w:p w:rsidR="00640B9A" w:rsidRDefault="00640B9A" w:rsidP="006F0A6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硚口区、东西湖区</w:t>
            </w:r>
          </w:p>
        </w:tc>
      </w:tr>
      <w:tr w:rsidR="00640B9A" w:rsidRPr="00656A86" w:rsidTr="006F0A64">
        <w:trPr>
          <w:trHeight w:val="1588"/>
        </w:trPr>
        <w:tc>
          <w:tcPr>
            <w:tcW w:w="1088" w:type="dxa"/>
            <w:vAlign w:val="center"/>
          </w:tcPr>
          <w:p w:rsidR="00640B9A" w:rsidRDefault="00640B9A" w:rsidP="006F0A6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超</w:t>
            </w:r>
          </w:p>
        </w:tc>
        <w:tc>
          <w:tcPr>
            <w:tcW w:w="1320" w:type="dxa"/>
            <w:vAlign w:val="center"/>
          </w:tcPr>
          <w:p w:rsidR="00640B9A" w:rsidRDefault="00640B9A" w:rsidP="006F0A6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救助处</w:t>
            </w:r>
          </w:p>
          <w:p w:rsidR="00640B9A" w:rsidRDefault="00640B9A" w:rsidP="006F0A6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机关党委</w:t>
            </w:r>
          </w:p>
        </w:tc>
        <w:tc>
          <w:tcPr>
            <w:tcW w:w="1395" w:type="dxa"/>
            <w:vAlign w:val="center"/>
          </w:tcPr>
          <w:p w:rsidR="00640B9A" w:rsidRDefault="00640B9A" w:rsidP="006F0A6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姜树平</w:t>
            </w:r>
          </w:p>
          <w:p w:rsidR="00640B9A" w:rsidRDefault="00640B9A" w:rsidP="006F0A6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皓</w:t>
            </w:r>
          </w:p>
        </w:tc>
        <w:tc>
          <w:tcPr>
            <w:tcW w:w="1935" w:type="dxa"/>
            <w:vAlign w:val="center"/>
          </w:tcPr>
          <w:p w:rsidR="00640B9A" w:rsidRDefault="00640B9A" w:rsidP="00640B9A">
            <w:pPr>
              <w:spacing w:line="600" w:lineRule="exact"/>
              <w:ind w:left="31680" w:hangingChars="302" w:firstLine="316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皓</w:t>
            </w:r>
          </w:p>
          <w:p w:rsidR="00640B9A" w:rsidRDefault="00640B9A" w:rsidP="00640B9A">
            <w:pPr>
              <w:spacing w:line="600" w:lineRule="exact"/>
              <w:ind w:left="31680" w:hangingChars="302" w:firstLine="316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15607135571</w:t>
            </w:r>
          </w:p>
        </w:tc>
        <w:tc>
          <w:tcPr>
            <w:tcW w:w="3321" w:type="dxa"/>
            <w:vAlign w:val="center"/>
          </w:tcPr>
          <w:p w:rsidR="00640B9A" w:rsidRDefault="00640B9A" w:rsidP="006F0A6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汉阳区、洪山区</w:t>
            </w:r>
          </w:p>
          <w:p w:rsidR="00640B9A" w:rsidRDefault="00640B9A" w:rsidP="006F0A6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东湖新技术开发区</w:t>
            </w:r>
          </w:p>
        </w:tc>
      </w:tr>
      <w:tr w:rsidR="00640B9A" w:rsidRPr="00656A86" w:rsidTr="006F0A64">
        <w:trPr>
          <w:trHeight w:val="1588"/>
        </w:trPr>
        <w:tc>
          <w:tcPr>
            <w:tcW w:w="1088" w:type="dxa"/>
            <w:vAlign w:val="center"/>
          </w:tcPr>
          <w:p w:rsidR="00640B9A" w:rsidRDefault="00640B9A" w:rsidP="006F0A6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邓永付</w:t>
            </w:r>
          </w:p>
        </w:tc>
        <w:tc>
          <w:tcPr>
            <w:tcW w:w="1320" w:type="dxa"/>
            <w:vAlign w:val="center"/>
          </w:tcPr>
          <w:p w:rsidR="00640B9A" w:rsidRDefault="00640B9A" w:rsidP="006F0A6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社管处</w:t>
            </w:r>
          </w:p>
          <w:p w:rsidR="00640B9A" w:rsidRDefault="00640B9A" w:rsidP="006F0A6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慈社处</w:t>
            </w:r>
          </w:p>
        </w:tc>
        <w:tc>
          <w:tcPr>
            <w:tcW w:w="1395" w:type="dxa"/>
            <w:vAlign w:val="center"/>
          </w:tcPr>
          <w:p w:rsidR="00640B9A" w:rsidRDefault="00640B9A" w:rsidP="006F0A6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曾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进</w:t>
            </w:r>
          </w:p>
          <w:p w:rsidR="00640B9A" w:rsidRDefault="00640B9A" w:rsidP="006F0A6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炬</w:t>
            </w:r>
          </w:p>
        </w:tc>
        <w:tc>
          <w:tcPr>
            <w:tcW w:w="1935" w:type="dxa"/>
            <w:vAlign w:val="center"/>
          </w:tcPr>
          <w:p w:rsidR="00640B9A" w:rsidRDefault="00640B9A" w:rsidP="00640B9A">
            <w:pPr>
              <w:spacing w:line="600" w:lineRule="exact"/>
              <w:ind w:left="31680" w:hangingChars="302" w:firstLine="316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炬</w:t>
            </w:r>
          </w:p>
          <w:p w:rsidR="00640B9A" w:rsidRDefault="00640B9A" w:rsidP="006F0A6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eastAsia="仿宋_GB2312" w:hAnsi="Times New Roman"/>
                <w:sz w:val="28"/>
                <w:szCs w:val="28"/>
              </w:rPr>
              <w:t>5629022179</w:t>
            </w:r>
          </w:p>
        </w:tc>
        <w:tc>
          <w:tcPr>
            <w:tcW w:w="3321" w:type="dxa"/>
            <w:vAlign w:val="center"/>
          </w:tcPr>
          <w:p w:rsidR="00640B9A" w:rsidRDefault="00640B9A" w:rsidP="006F0A6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青山区、江夏区</w:t>
            </w:r>
          </w:p>
          <w:p w:rsidR="00640B9A" w:rsidRDefault="00640B9A" w:rsidP="006F0A6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东湖生态旅游风景区</w:t>
            </w:r>
          </w:p>
        </w:tc>
      </w:tr>
    </w:tbl>
    <w:p w:rsidR="00640B9A" w:rsidRDefault="00640B9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21"/>
        </w:rPr>
      </w:pPr>
    </w:p>
    <w:p w:rsidR="00640B9A" w:rsidRDefault="00640B9A"/>
    <w:sectPr w:rsidR="00640B9A" w:rsidSect="00530358">
      <w:pgSz w:w="11906" w:h="16838"/>
      <w:pgMar w:top="1928" w:right="1474" w:bottom="1814" w:left="1588" w:header="851" w:footer="1474" w:gutter="0"/>
      <w:cols w:space="425"/>
      <w:docGrid w:type="linesAndChars" w:linePitch="590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N2U3MjU0Yzc5YTQ2MmVmNjllOWY0ZmE0ZDRkOTYifQ=="/>
  </w:docVars>
  <w:rsids>
    <w:rsidRoot w:val="00530358"/>
    <w:rsid w:val="004321EE"/>
    <w:rsid w:val="004B3A10"/>
    <w:rsid w:val="00530358"/>
    <w:rsid w:val="00640B9A"/>
    <w:rsid w:val="00656A86"/>
    <w:rsid w:val="006F0A64"/>
    <w:rsid w:val="006F6B44"/>
    <w:rsid w:val="00726B13"/>
    <w:rsid w:val="00A97E2C"/>
    <w:rsid w:val="00C63404"/>
    <w:rsid w:val="1C97138A"/>
    <w:rsid w:val="36D861C8"/>
    <w:rsid w:val="7E77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358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48</Words>
  <Characters>277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2022-12-27T01:59:00Z</dcterms:created>
  <dcterms:modified xsi:type="dcterms:W3CDTF">2022-12-29T03:18:00Z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258B1B1CCF164570B08CF798E09468C7</vt:lpwstr>
  </property>
</Properties>
</file>